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242F0" w14:textId="0BE98F9E" w:rsidR="00E31291" w:rsidRPr="00F700D1" w:rsidRDefault="00B1111F">
      <w:pPr>
        <w:pStyle w:val="berschrift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CCB56F" wp14:editId="2A8FDA3F">
            <wp:simplePos x="0" y="0"/>
            <wp:positionH relativeFrom="column">
              <wp:posOffset>3835400</wp:posOffset>
            </wp:positionH>
            <wp:positionV relativeFrom="paragraph">
              <wp:posOffset>-354965</wp:posOffset>
            </wp:positionV>
            <wp:extent cx="2748373" cy="1044000"/>
            <wp:effectExtent l="0" t="0" r="0" b="0"/>
            <wp:wrapNone/>
            <wp:docPr id="387578822" name="Grafik 1" descr="Ein Bild, das Reihe, Laser, Lich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578822" name="Grafik 1" descr="Ein Bild, das Reihe, Laser, Licht enthält.&#10;&#10;KI-generierte Inhalte können fehlerhaft sei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373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Checkliste: Verkehrssicheres Fahrrad</w:t>
      </w:r>
    </w:p>
    <w:p w14:paraId="4870812B" w14:textId="1FA118AD" w:rsidR="00E31291" w:rsidRDefault="00B1111F" w:rsidP="00B1111F">
      <w:pPr>
        <w:pStyle w:val="Aufzhlungszeichen"/>
      </w:pPr>
      <w:r>
        <w:t>Zwei voneinander unabhängige Bremsen (für Kinder möglichst Hand- und Rücktrittbremse)</w:t>
      </w:r>
      <w:r w:rsidRPr="00B1111F">
        <w:rPr>
          <w:noProof/>
        </w:rPr>
        <w:t xml:space="preserve"> </w:t>
      </w:r>
    </w:p>
    <w:p w14:paraId="2220C748" w14:textId="02250CA6" w:rsidR="00B1111F" w:rsidRDefault="00B1111F" w:rsidP="00B1111F">
      <w:pPr>
        <w:pStyle w:val="Aufzhlungszeichen"/>
      </w:pPr>
      <w:r>
        <w:t>Eine Klingel, die nicht zu leise sein sollte</w:t>
      </w:r>
    </w:p>
    <w:p w14:paraId="0ABAA4A2" w14:textId="5104F347" w:rsidR="00B1111F" w:rsidRDefault="00B1111F" w:rsidP="00B1111F">
      <w:pPr>
        <w:pStyle w:val="Aufzhlungszeichen"/>
      </w:pPr>
      <w:r>
        <w:t>Eine Lampe (vorne)</w:t>
      </w:r>
    </w:p>
    <w:p w14:paraId="0406242D" w14:textId="2040A3A5" w:rsidR="00B1111F" w:rsidRDefault="00B1111F" w:rsidP="00B1111F">
      <w:pPr>
        <w:pStyle w:val="Aufzhlungszeichen"/>
      </w:pPr>
      <w:r>
        <w:t>Ein weißer Reflektor (vorne)</w:t>
      </w:r>
    </w:p>
    <w:p w14:paraId="325B7C1B" w14:textId="03D83FEC" w:rsidR="00B1111F" w:rsidRDefault="00B1111F" w:rsidP="00B1111F">
      <w:pPr>
        <w:pStyle w:val="Aufzhlungszeichen"/>
      </w:pPr>
      <w:r>
        <w:t>Ein rotes Rücklicht</w:t>
      </w:r>
    </w:p>
    <w:p w14:paraId="4A6BECA4" w14:textId="47AF0C4C" w:rsidR="00B1111F" w:rsidRDefault="00B1111F" w:rsidP="00B1111F">
      <w:pPr>
        <w:pStyle w:val="Aufzhlungszeichen"/>
      </w:pPr>
      <w:r>
        <w:t xml:space="preserve">Ein roter Reflektor (hinten). Rücklicht und Reflektor können integriert sein. </w:t>
      </w:r>
    </w:p>
    <w:p w14:paraId="4E8CC1CE" w14:textId="46785FEB" w:rsidR="00B1111F" w:rsidRDefault="00B1111F" w:rsidP="00B1111F">
      <w:pPr>
        <w:pStyle w:val="Aufzhlungszeichen"/>
      </w:pPr>
      <w:r>
        <w:t>Vier gelbe Speichenreflektoren (Katzenaugen) oder reflektierende weiße Streifen an den Reifen oder Speichenreflektoren (an allen Speichen!)</w:t>
      </w:r>
    </w:p>
    <w:p w14:paraId="2FCB2368" w14:textId="14F73B6D" w:rsidR="00B1111F" w:rsidRDefault="00B1111F" w:rsidP="00B1111F">
      <w:pPr>
        <w:pStyle w:val="Aufzhlungszeichen"/>
      </w:pPr>
      <w:r>
        <w:t>Rutschfeste und festverschraubte Pedale, die mit je zwei Pedalreflektoren ausgestattet sind</w:t>
      </w:r>
    </w:p>
    <w:p w14:paraId="47DD28B5" w14:textId="2390C22D" w:rsidR="00B1111F" w:rsidRDefault="00B1111F" w:rsidP="00B1111F">
      <w:pPr>
        <w:pStyle w:val="Aufzhlungszeichen"/>
      </w:pPr>
      <w:r>
        <w:t>Ein Fahrradständer</w:t>
      </w:r>
    </w:p>
    <w:p w14:paraId="61F84061" w14:textId="128BB6A2" w:rsidR="00B1111F" w:rsidRDefault="006A60B4" w:rsidP="00B1111F">
      <w:pPr>
        <w:pStyle w:val="Aufzhlungszeichen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7AA2DA" wp14:editId="064BF202">
            <wp:simplePos x="0" y="0"/>
            <wp:positionH relativeFrom="column">
              <wp:posOffset>0</wp:posOffset>
            </wp:positionH>
            <wp:positionV relativeFrom="paragraph">
              <wp:posOffset>334010</wp:posOffset>
            </wp:positionV>
            <wp:extent cx="5956300" cy="3139440"/>
            <wp:effectExtent l="0" t="0" r="0" b="0"/>
            <wp:wrapNone/>
            <wp:docPr id="2035226488" name="Grafik 2" descr="Ein Bild, das Rad, Fahrradreifen, Fahrrad, Fahrradrahm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226488" name="Grafik 2" descr="Ein Bild, das Rad, Fahrradreifen, Fahrrad, Fahrradrahmen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11F">
        <w:t>Ein ordentliches Schloss</w:t>
      </w:r>
    </w:p>
    <w:p w14:paraId="32979873" w14:textId="26F273CC" w:rsidR="00B1111F" w:rsidRPr="00F700D1" w:rsidRDefault="00B1111F" w:rsidP="00B1111F">
      <w:pPr>
        <w:pStyle w:val="Aufzhlungszeichen"/>
        <w:numPr>
          <w:ilvl w:val="0"/>
          <w:numId w:val="0"/>
        </w:numPr>
      </w:pPr>
    </w:p>
    <w:p w14:paraId="1F1822C5" w14:textId="301436EC" w:rsidR="00E31291" w:rsidRPr="00F700D1" w:rsidRDefault="00E31291">
      <w:pPr>
        <w:pStyle w:val="berschrift2"/>
      </w:pPr>
    </w:p>
    <w:sectPr w:rsidR="00E31291" w:rsidRPr="00F700D1">
      <w:footerReference w:type="default" r:id="rId9"/>
      <w:pgSz w:w="11907" w:h="16839" w:code="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7D0E8" w14:textId="77777777" w:rsidR="00B1111F" w:rsidRDefault="00B1111F">
      <w:r>
        <w:separator/>
      </w:r>
    </w:p>
    <w:p w14:paraId="66563250" w14:textId="77777777" w:rsidR="00B1111F" w:rsidRDefault="00B1111F"/>
  </w:endnote>
  <w:endnote w:type="continuationSeparator" w:id="0">
    <w:p w14:paraId="7313D017" w14:textId="77777777" w:rsidR="00B1111F" w:rsidRDefault="00B1111F">
      <w:r>
        <w:continuationSeparator/>
      </w:r>
    </w:p>
    <w:p w14:paraId="5A22E58F" w14:textId="77777777" w:rsidR="00B1111F" w:rsidRDefault="00B111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40E76" w14:textId="77777777" w:rsidR="00E31291" w:rsidRDefault="00662B2D">
        <w:pPr>
          <w:pStyle w:val="Fuzeil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DFFD5" w14:textId="77777777" w:rsidR="00B1111F" w:rsidRDefault="00B1111F">
      <w:r>
        <w:separator/>
      </w:r>
    </w:p>
    <w:p w14:paraId="37DC6692" w14:textId="77777777" w:rsidR="00B1111F" w:rsidRDefault="00B1111F"/>
  </w:footnote>
  <w:footnote w:type="continuationSeparator" w:id="0">
    <w:p w14:paraId="4A8E9F3F" w14:textId="77777777" w:rsidR="00B1111F" w:rsidRDefault="00B1111F">
      <w:r>
        <w:continuationSeparator/>
      </w:r>
    </w:p>
    <w:p w14:paraId="5C80203B" w14:textId="77777777" w:rsidR="00B1111F" w:rsidRDefault="00B111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Aufzhlungszeichen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stennumm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1772052">
    <w:abstractNumId w:val="1"/>
  </w:num>
  <w:num w:numId="2" w16cid:durableId="835070592">
    <w:abstractNumId w:val="0"/>
  </w:num>
  <w:num w:numId="3" w16cid:durableId="1188443854">
    <w:abstractNumId w:val="2"/>
  </w:num>
  <w:num w:numId="4" w16cid:durableId="312564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1F"/>
    <w:rsid w:val="001B45AF"/>
    <w:rsid w:val="00231441"/>
    <w:rsid w:val="002515DB"/>
    <w:rsid w:val="00662B2D"/>
    <w:rsid w:val="006A60B4"/>
    <w:rsid w:val="00716A8D"/>
    <w:rsid w:val="00B1111F"/>
    <w:rsid w:val="00B87C3E"/>
    <w:rsid w:val="00BF7926"/>
    <w:rsid w:val="00C51427"/>
    <w:rsid w:val="00E31291"/>
    <w:rsid w:val="00F7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56654"/>
  <w15:chartTrackingRefBased/>
  <w15:docId w15:val="{3035D5B8-501E-754C-8DB6-E04CF622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de-DE" w:eastAsia="ja-JP" w:bidi="de-DE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C3E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9"/>
    <w:qFormat/>
    <w:pPr>
      <w:numPr>
        <w:numId w:val="3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ennummer">
    <w:name w:val="List Number"/>
    <w:basedOn w:val="Standard"/>
    <w:uiPriority w:val="9"/>
    <w:qFormat/>
    <w:pPr>
      <w:numPr>
        <w:numId w:val="4"/>
      </w:numPr>
    </w:pPr>
  </w:style>
  <w:style w:type="paragraph" w:styleId="Kopfzeile">
    <w:name w:val="header"/>
    <w:basedOn w:val="Standard"/>
    <w:link w:val="KopfzeileZchn"/>
    <w:uiPriority w:val="99"/>
    <w:unhideWhenUsed/>
    <w:qFormat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qFormat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Titel">
    <w:name w:val="Title"/>
    <w:basedOn w:val="Standard"/>
    <w:link w:val="TitelZchn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caps/>
      <w:sz w:val="4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uchtitel">
    <w:name w:val="Book Title"/>
    <w:basedOn w:val="Absatz-Standardschriftar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  <w:sz w:val="3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i/>
      <w:iCs/>
      <w:sz w:val="36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character" w:styleId="Hyperlink">
    <w:name w:val="Hyperlink"/>
    <w:basedOn w:val="Absatz-Standardschriftart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ddepatpatrick/Library/Containers/com.microsoft.Word/Data/Library/Application%20Support/Microsoft/Office/16.0/DTS/de-DE%7bADDA290C-CCE3-BF4E-B33B-65EC31F9BE74%7d/%7b8FC2B35B-B7C1-7242-A474-2F60543CAE63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Erstellen von Notizen.dotx</Template>
  <TotalTime>0</TotalTime>
  <Pages>1</Pages>
  <Words>81</Words>
  <Characters>515</Characters>
  <Application>Microsoft Office Word</Application>
  <DocSecurity>0</DocSecurity>
  <Lines>4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&lt;Lorem Ipsum&gt;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Gels</dc:creator>
  <cp:keywords/>
  <dc:description/>
  <cp:lastModifiedBy>Patrick Gels</cp:lastModifiedBy>
  <cp:revision>2</cp:revision>
  <dcterms:created xsi:type="dcterms:W3CDTF">2025-06-17T14:45:00Z</dcterms:created>
  <dcterms:modified xsi:type="dcterms:W3CDTF">2025-06-17T14:45:00Z</dcterms:modified>
</cp:coreProperties>
</file>