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42D" w:rsidRPr="0042478B" w:rsidRDefault="00D4142D" w:rsidP="0019092C">
      <w:pPr>
        <w:rPr>
          <w:rFonts w:ascii="Arial" w:hAnsi="Arial" w:cs="Arial"/>
        </w:rPr>
      </w:pPr>
    </w:p>
    <w:p w:rsidR="00D4142D" w:rsidRPr="0042478B" w:rsidRDefault="0084307F" w:rsidP="0084307F">
      <w:pPr>
        <w:jc w:val="right"/>
        <w:rPr>
          <w:rFonts w:ascii="Arial" w:hAnsi="Arial" w:cs="Arial"/>
        </w:rPr>
      </w:pPr>
      <w:r w:rsidRPr="0042478B">
        <w:rPr>
          <w:rFonts w:ascii="Arial" w:hAnsi="Arial" w:cs="Arial"/>
        </w:rPr>
        <w:t>[</w:t>
      </w:r>
      <w:r w:rsidR="00480F72" w:rsidRPr="0042478B">
        <w:rPr>
          <w:rFonts w:ascii="Arial" w:hAnsi="Arial" w:cs="Arial"/>
        </w:rPr>
        <w:t>Briefkopf der KÖB</w:t>
      </w:r>
      <w:r w:rsidR="00D31084" w:rsidRPr="0042478B">
        <w:rPr>
          <w:rFonts w:ascii="Arial" w:hAnsi="Arial" w:cs="Arial"/>
        </w:rPr>
        <w:t>]</w:t>
      </w:r>
    </w:p>
    <w:p w:rsidR="0084307F" w:rsidRPr="0042478B" w:rsidRDefault="0084307F" w:rsidP="0019092C">
      <w:pPr>
        <w:rPr>
          <w:rFonts w:ascii="Arial" w:hAnsi="Arial" w:cs="Arial"/>
        </w:rPr>
      </w:pPr>
    </w:p>
    <w:p w:rsidR="0084307F" w:rsidRPr="0042478B" w:rsidRDefault="0084307F" w:rsidP="0019092C">
      <w:pPr>
        <w:rPr>
          <w:rFonts w:ascii="Arial" w:hAnsi="Arial" w:cs="Arial"/>
        </w:rPr>
      </w:pPr>
    </w:p>
    <w:p w:rsidR="00D4142D" w:rsidRPr="0042478B" w:rsidRDefault="00D4142D" w:rsidP="0019092C">
      <w:pPr>
        <w:rPr>
          <w:rFonts w:ascii="Arial" w:hAnsi="Arial" w:cs="Arial"/>
        </w:rPr>
      </w:pPr>
    </w:p>
    <w:p w:rsidR="00AD47D5" w:rsidRPr="0042478B" w:rsidRDefault="00AD47D5" w:rsidP="0019092C">
      <w:pPr>
        <w:rPr>
          <w:rFonts w:ascii="Arial" w:hAnsi="Arial" w:cs="Arial"/>
        </w:rPr>
      </w:pPr>
    </w:p>
    <w:p w:rsidR="00D4142D" w:rsidRPr="0042478B" w:rsidRDefault="00D4142D" w:rsidP="0019092C">
      <w:pPr>
        <w:rPr>
          <w:rFonts w:ascii="Arial" w:hAnsi="Arial" w:cs="Arial"/>
        </w:rPr>
      </w:pPr>
    </w:p>
    <w:p w:rsidR="006003FC" w:rsidRPr="0042478B" w:rsidRDefault="006003FC" w:rsidP="006003FC">
      <w:pPr>
        <w:rPr>
          <w:rFonts w:ascii="Arial" w:hAnsi="Arial" w:cs="Arial"/>
        </w:rPr>
      </w:pPr>
      <w:r w:rsidRPr="0042478B">
        <w:rPr>
          <w:rFonts w:ascii="Arial" w:hAnsi="Arial" w:cs="Arial"/>
        </w:rPr>
        <w:t>An den</w:t>
      </w:r>
    </w:p>
    <w:p w:rsidR="006003FC" w:rsidRPr="0042478B" w:rsidRDefault="006003FC" w:rsidP="006003FC">
      <w:pPr>
        <w:rPr>
          <w:rFonts w:ascii="Arial" w:hAnsi="Arial" w:cs="Arial"/>
        </w:rPr>
      </w:pPr>
      <w:r w:rsidRPr="0042478B">
        <w:rPr>
          <w:rFonts w:ascii="Arial" w:hAnsi="Arial" w:cs="Arial"/>
        </w:rPr>
        <w:t>Kirchenvorstand der</w:t>
      </w:r>
    </w:p>
    <w:p w:rsidR="006003FC" w:rsidRPr="0042478B" w:rsidRDefault="006003FC" w:rsidP="006003FC">
      <w:pPr>
        <w:rPr>
          <w:rFonts w:ascii="Arial" w:hAnsi="Arial" w:cs="Arial"/>
        </w:rPr>
      </w:pPr>
      <w:r w:rsidRPr="0042478B">
        <w:rPr>
          <w:rFonts w:ascii="Arial" w:hAnsi="Arial" w:cs="Arial"/>
        </w:rPr>
        <w:t>Katholischen Kirchengemeinde</w:t>
      </w:r>
    </w:p>
    <w:p w:rsidR="006003FC" w:rsidRPr="0042478B" w:rsidRDefault="006003FC" w:rsidP="006003FC">
      <w:pPr>
        <w:rPr>
          <w:rFonts w:ascii="Arial" w:hAnsi="Arial" w:cs="Arial"/>
        </w:rPr>
      </w:pPr>
      <w:r w:rsidRPr="0042478B">
        <w:rPr>
          <w:rFonts w:ascii="Arial" w:hAnsi="Arial" w:cs="Arial"/>
        </w:rPr>
        <w:t xml:space="preserve">[hier </w:t>
      </w:r>
      <w:r w:rsidR="008E1CBB" w:rsidRPr="0042478B">
        <w:rPr>
          <w:rFonts w:ascii="Arial" w:hAnsi="Arial" w:cs="Arial"/>
        </w:rPr>
        <w:t xml:space="preserve">den </w:t>
      </w:r>
      <w:r w:rsidRPr="0042478B">
        <w:rPr>
          <w:rFonts w:ascii="Arial" w:hAnsi="Arial" w:cs="Arial"/>
        </w:rPr>
        <w:t>Namen der Kirchengemeinde e</w:t>
      </w:r>
      <w:r w:rsidR="002F7FFD" w:rsidRPr="0042478B">
        <w:rPr>
          <w:rFonts w:ascii="Arial" w:hAnsi="Arial" w:cs="Arial"/>
        </w:rPr>
        <w:t>insetz</w:t>
      </w:r>
      <w:r w:rsidRPr="0042478B">
        <w:rPr>
          <w:rFonts w:ascii="Arial" w:hAnsi="Arial" w:cs="Arial"/>
        </w:rPr>
        <w:t>en]</w:t>
      </w:r>
      <w:r w:rsidRPr="0042478B">
        <w:rPr>
          <w:rFonts w:ascii="Arial" w:hAnsi="Arial" w:cs="Arial"/>
        </w:rPr>
        <w:tab/>
      </w:r>
      <w:r w:rsidRPr="0042478B">
        <w:rPr>
          <w:rFonts w:ascii="Arial" w:hAnsi="Arial" w:cs="Arial"/>
        </w:rPr>
        <w:tab/>
      </w:r>
      <w:r w:rsidRPr="0042478B">
        <w:rPr>
          <w:rFonts w:ascii="Arial" w:hAnsi="Arial" w:cs="Arial"/>
        </w:rPr>
        <w:tab/>
      </w:r>
      <w:r w:rsidRPr="0042478B">
        <w:rPr>
          <w:rFonts w:ascii="Arial" w:hAnsi="Arial" w:cs="Arial"/>
        </w:rPr>
        <w:tab/>
      </w:r>
    </w:p>
    <w:p w:rsidR="00D4142D" w:rsidRPr="0042478B" w:rsidRDefault="00D4142D" w:rsidP="0019092C">
      <w:pPr>
        <w:rPr>
          <w:rFonts w:ascii="Arial" w:hAnsi="Arial" w:cs="Arial"/>
        </w:rPr>
      </w:pPr>
    </w:p>
    <w:p w:rsidR="00D4142D" w:rsidRPr="0042478B" w:rsidRDefault="00D4142D" w:rsidP="0019092C">
      <w:pPr>
        <w:rPr>
          <w:rFonts w:ascii="Arial" w:hAnsi="Arial" w:cs="Arial"/>
        </w:rPr>
      </w:pPr>
    </w:p>
    <w:p w:rsidR="00D4142D" w:rsidRPr="0042478B" w:rsidRDefault="00D4142D" w:rsidP="0019092C">
      <w:pPr>
        <w:rPr>
          <w:rFonts w:ascii="Arial" w:hAnsi="Arial" w:cs="Arial"/>
        </w:rPr>
      </w:pPr>
    </w:p>
    <w:p w:rsidR="00D4142D" w:rsidRPr="0042478B" w:rsidRDefault="00D4142D" w:rsidP="0019092C">
      <w:pPr>
        <w:rPr>
          <w:rFonts w:ascii="Arial" w:hAnsi="Arial" w:cs="Arial"/>
        </w:rPr>
      </w:pPr>
    </w:p>
    <w:p w:rsidR="00D4142D" w:rsidRPr="0042478B" w:rsidRDefault="006003FC" w:rsidP="006003FC">
      <w:pPr>
        <w:jc w:val="right"/>
        <w:rPr>
          <w:rFonts w:ascii="Arial" w:hAnsi="Arial" w:cs="Arial"/>
        </w:rPr>
      </w:pPr>
      <w:r w:rsidRPr="0042478B">
        <w:rPr>
          <w:rFonts w:ascii="Arial" w:hAnsi="Arial" w:cs="Arial"/>
        </w:rPr>
        <w:t>[hier das Datum einsetzen]</w:t>
      </w:r>
    </w:p>
    <w:p w:rsidR="00D4142D" w:rsidRPr="0042478B" w:rsidRDefault="00D4142D" w:rsidP="0019092C">
      <w:pPr>
        <w:rPr>
          <w:rFonts w:ascii="Arial" w:hAnsi="Arial" w:cs="Arial"/>
        </w:rPr>
      </w:pPr>
    </w:p>
    <w:p w:rsidR="00D4142D" w:rsidRPr="0042478B" w:rsidRDefault="00D4142D" w:rsidP="0019092C">
      <w:pPr>
        <w:rPr>
          <w:rFonts w:ascii="Arial" w:hAnsi="Arial" w:cs="Arial"/>
        </w:rPr>
      </w:pPr>
    </w:p>
    <w:p w:rsidR="00D4142D" w:rsidRPr="0042478B" w:rsidRDefault="00D4142D" w:rsidP="0019092C">
      <w:pPr>
        <w:rPr>
          <w:rFonts w:ascii="Arial" w:hAnsi="Arial" w:cs="Arial"/>
        </w:rPr>
      </w:pPr>
    </w:p>
    <w:p w:rsidR="00D4142D" w:rsidRPr="0042478B" w:rsidRDefault="00D4142D" w:rsidP="0019092C">
      <w:pPr>
        <w:rPr>
          <w:rFonts w:ascii="Arial" w:hAnsi="Arial" w:cs="Arial"/>
        </w:rPr>
      </w:pPr>
    </w:p>
    <w:p w:rsidR="00D4142D" w:rsidRPr="0042478B" w:rsidRDefault="00D4142D" w:rsidP="0019092C">
      <w:pPr>
        <w:rPr>
          <w:rFonts w:ascii="Arial" w:hAnsi="Arial" w:cs="Arial"/>
        </w:rPr>
      </w:pPr>
    </w:p>
    <w:p w:rsidR="0084307F" w:rsidRPr="0042478B" w:rsidRDefault="003675C5" w:rsidP="0019092C">
      <w:pPr>
        <w:rPr>
          <w:rFonts w:ascii="Arial" w:hAnsi="Arial" w:cs="Arial"/>
          <w:b/>
        </w:rPr>
      </w:pPr>
      <w:r w:rsidRPr="0042478B">
        <w:rPr>
          <w:rFonts w:ascii="Arial" w:hAnsi="Arial" w:cs="Arial"/>
          <w:b/>
        </w:rPr>
        <w:t>Inkraftsetzung der Benutzungs</w:t>
      </w:r>
      <w:r w:rsidR="0084307F" w:rsidRPr="0042478B">
        <w:rPr>
          <w:rFonts w:ascii="Arial" w:hAnsi="Arial" w:cs="Arial"/>
          <w:b/>
        </w:rPr>
        <w:t>- und Gebühren</w:t>
      </w:r>
      <w:r w:rsidR="001E7981" w:rsidRPr="0042478B">
        <w:rPr>
          <w:rFonts w:ascii="Arial" w:hAnsi="Arial" w:cs="Arial"/>
          <w:b/>
        </w:rPr>
        <w:t>o</w:t>
      </w:r>
      <w:r w:rsidRPr="0042478B">
        <w:rPr>
          <w:rFonts w:ascii="Arial" w:hAnsi="Arial" w:cs="Arial"/>
          <w:b/>
        </w:rPr>
        <w:t xml:space="preserve">rdnung für die Katholische </w:t>
      </w:r>
      <w:r w:rsidR="0042478B">
        <w:rPr>
          <w:rFonts w:ascii="Arial" w:hAnsi="Arial" w:cs="Arial"/>
          <w:b/>
        </w:rPr>
        <w:t>Ö</w:t>
      </w:r>
      <w:r w:rsidRPr="0042478B">
        <w:rPr>
          <w:rFonts w:ascii="Arial" w:hAnsi="Arial" w:cs="Arial"/>
          <w:b/>
        </w:rPr>
        <w:t>ffentliche Bücherei</w:t>
      </w:r>
      <w:r w:rsidR="0084307F" w:rsidRPr="0042478B">
        <w:rPr>
          <w:rFonts w:ascii="Arial" w:hAnsi="Arial" w:cs="Arial"/>
          <w:b/>
        </w:rPr>
        <w:t xml:space="preserve"> [hier den Namen der Bücherei einsetzen] in [hier den Ort einsetzen]</w:t>
      </w:r>
    </w:p>
    <w:p w:rsidR="00AD47D5" w:rsidRPr="0042478B" w:rsidRDefault="00AD47D5" w:rsidP="0019092C">
      <w:pPr>
        <w:rPr>
          <w:rFonts w:ascii="Arial" w:hAnsi="Arial" w:cs="Arial"/>
        </w:rPr>
      </w:pPr>
    </w:p>
    <w:p w:rsidR="0084307F" w:rsidRPr="0042478B" w:rsidRDefault="0084307F" w:rsidP="0019092C">
      <w:pPr>
        <w:rPr>
          <w:rFonts w:ascii="Arial" w:hAnsi="Arial" w:cs="Arial"/>
        </w:rPr>
      </w:pPr>
    </w:p>
    <w:p w:rsidR="00D4142D" w:rsidRPr="0042478B" w:rsidRDefault="00D4142D" w:rsidP="0019092C">
      <w:pPr>
        <w:rPr>
          <w:rFonts w:ascii="Arial" w:hAnsi="Arial" w:cs="Arial"/>
        </w:rPr>
      </w:pPr>
    </w:p>
    <w:p w:rsidR="00D4142D" w:rsidRPr="0042478B" w:rsidRDefault="003675C5" w:rsidP="00F271F2">
      <w:pPr>
        <w:rPr>
          <w:rFonts w:ascii="Arial" w:hAnsi="Arial" w:cs="Arial"/>
        </w:rPr>
      </w:pPr>
      <w:r w:rsidRPr="0042478B">
        <w:rPr>
          <w:rFonts w:ascii="Arial" w:hAnsi="Arial" w:cs="Arial"/>
        </w:rPr>
        <w:t>Sehr geehrte Damen und Herren,</w:t>
      </w:r>
    </w:p>
    <w:p w:rsidR="0084307F" w:rsidRPr="0042478B" w:rsidRDefault="0084307F" w:rsidP="00F271F2">
      <w:pPr>
        <w:rPr>
          <w:rFonts w:ascii="Arial" w:hAnsi="Arial" w:cs="Arial"/>
        </w:rPr>
      </w:pPr>
    </w:p>
    <w:p w:rsidR="0084307F" w:rsidRPr="0042478B" w:rsidRDefault="0084307F" w:rsidP="00F271F2">
      <w:pPr>
        <w:rPr>
          <w:rFonts w:ascii="Arial" w:hAnsi="Arial" w:cs="Arial"/>
        </w:rPr>
      </w:pPr>
      <w:r w:rsidRPr="0042478B">
        <w:rPr>
          <w:rFonts w:ascii="Arial" w:hAnsi="Arial" w:cs="Arial"/>
        </w:rPr>
        <w:t xml:space="preserve">die Benutzungsordnung unserer Katholischen </w:t>
      </w:r>
      <w:r w:rsidR="0042478B">
        <w:rPr>
          <w:rFonts w:ascii="Arial" w:hAnsi="Arial" w:cs="Arial"/>
        </w:rPr>
        <w:t>Ö</w:t>
      </w:r>
      <w:r w:rsidRPr="0042478B">
        <w:rPr>
          <w:rFonts w:ascii="Arial" w:hAnsi="Arial" w:cs="Arial"/>
        </w:rPr>
        <w:t>ffentlichen Bücherei ist veraltet und muss aktualisiert werden.</w:t>
      </w:r>
    </w:p>
    <w:p w:rsidR="003675C5" w:rsidRPr="0042478B" w:rsidRDefault="003675C5" w:rsidP="00F271F2">
      <w:pPr>
        <w:rPr>
          <w:rFonts w:ascii="Arial" w:hAnsi="Arial" w:cs="Arial"/>
        </w:rPr>
      </w:pPr>
    </w:p>
    <w:p w:rsidR="003675C5" w:rsidRPr="0042478B" w:rsidRDefault="0084307F" w:rsidP="00F271F2">
      <w:pPr>
        <w:rPr>
          <w:rFonts w:ascii="Arial" w:hAnsi="Arial" w:cs="Arial"/>
        </w:rPr>
      </w:pPr>
      <w:r w:rsidRPr="0042478B">
        <w:rPr>
          <w:rFonts w:ascii="Arial" w:hAnsi="Arial" w:cs="Arial"/>
        </w:rPr>
        <w:t xml:space="preserve">Das beiliegende </w:t>
      </w:r>
      <w:r w:rsidR="00430FF2" w:rsidRPr="0042478B">
        <w:rPr>
          <w:rFonts w:ascii="Arial" w:hAnsi="Arial" w:cs="Arial"/>
        </w:rPr>
        <w:t xml:space="preserve">Faltblatt </w:t>
      </w:r>
      <w:r w:rsidRPr="0042478B">
        <w:rPr>
          <w:rFonts w:ascii="Arial" w:hAnsi="Arial" w:cs="Arial"/>
        </w:rPr>
        <w:t xml:space="preserve">enthält eine </w:t>
      </w:r>
      <w:r w:rsidR="00430FF2" w:rsidRPr="0042478B">
        <w:rPr>
          <w:rFonts w:ascii="Arial" w:hAnsi="Arial" w:cs="Arial"/>
        </w:rPr>
        <w:t>neue Benutzungsordnung</w:t>
      </w:r>
      <w:r w:rsidRPr="0042478B">
        <w:rPr>
          <w:rFonts w:ascii="Arial" w:hAnsi="Arial" w:cs="Arial"/>
        </w:rPr>
        <w:t xml:space="preserve">, die von der Fachstelle für Katholische </w:t>
      </w:r>
      <w:r w:rsidR="0042478B">
        <w:rPr>
          <w:rFonts w:ascii="Arial" w:hAnsi="Arial" w:cs="Arial"/>
        </w:rPr>
        <w:t>Ö</w:t>
      </w:r>
      <w:r w:rsidR="00430FF2" w:rsidRPr="0042478B">
        <w:rPr>
          <w:rFonts w:ascii="Arial" w:hAnsi="Arial" w:cs="Arial"/>
        </w:rPr>
        <w:t>ff</w:t>
      </w:r>
      <w:r w:rsidR="00D31084" w:rsidRPr="0042478B">
        <w:rPr>
          <w:rFonts w:ascii="Arial" w:hAnsi="Arial" w:cs="Arial"/>
        </w:rPr>
        <w:t>entliche Büchereien im</w:t>
      </w:r>
      <w:r w:rsidRPr="0042478B">
        <w:rPr>
          <w:rFonts w:ascii="Arial" w:hAnsi="Arial" w:cs="Arial"/>
        </w:rPr>
        <w:t xml:space="preserve"> Bistum Osnabrück erarbeitet wurde. </w:t>
      </w:r>
      <w:r w:rsidR="003675C5" w:rsidRPr="0042478B">
        <w:rPr>
          <w:rFonts w:ascii="Arial" w:hAnsi="Arial" w:cs="Arial"/>
        </w:rPr>
        <w:t>Die Rechtsabteilung im Bischöflichen Generalvikariat Osnabrück hat die Benutzungsordnung bereits geprüft.</w:t>
      </w:r>
    </w:p>
    <w:p w:rsidR="00430FF2" w:rsidRPr="0042478B" w:rsidRDefault="00430FF2" w:rsidP="00F271F2">
      <w:pPr>
        <w:rPr>
          <w:rFonts w:ascii="Arial" w:hAnsi="Arial" w:cs="Arial"/>
        </w:rPr>
      </w:pPr>
    </w:p>
    <w:p w:rsidR="001E7981" w:rsidRPr="0042478B" w:rsidRDefault="003675C5" w:rsidP="00F271F2">
      <w:pPr>
        <w:rPr>
          <w:rFonts w:ascii="Arial" w:hAnsi="Arial" w:cs="Arial"/>
        </w:rPr>
      </w:pPr>
      <w:r w:rsidRPr="0042478B">
        <w:rPr>
          <w:rFonts w:ascii="Arial" w:hAnsi="Arial" w:cs="Arial"/>
        </w:rPr>
        <w:t xml:space="preserve">Damit diese zum </w:t>
      </w:r>
      <w:r w:rsidR="0084307F" w:rsidRPr="0042478B">
        <w:rPr>
          <w:rFonts w:ascii="Arial" w:hAnsi="Arial" w:cs="Arial"/>
        </w:rPr>
        <w:t>[Datum des Inkrafttretens]</w:t>
      </w:r>
      <w:r w:rsidRPr="0042478B">
        <w:rPr>
          <w:rFonts w:ascii="Arial" w:hAnsi="Arial" w:cs="Arial"/>
        </w:rPr>
        <w:t xml:space="preserve"> in Kraft treten kann, bitten wir Sie, in einer Ihrer nächsten Sitzungen die neue Benutzungsordnung zu beschließen</w:t>
      </w:r>
      <w:r w:rsidR="003D68E0" w:rsidRPr="0042478B">
        <w:rPr>
          <w:rFonts w:ascii="Arial" w:hAnsi="Arial" w:cs="Arial"/>
        </w:rPr>
        <w:t>.</w:t>
      </w:r>
    </w:p>
    <w:p w:rsidR="001E7981" w:rsidRPr="0042478B" w:rsidRDefault="001E7981" w:rsidP="00F271F2">
      <w:pPr>
        <w:rPr>
          <w:rFonts w:ascii="Arial" w:hAnsi="Arial" w:cs="Arial"/>
        </w:rPr>
      </w:pPr>
    </w:p>
    <w:p w:rsidR="003D68E0" w:rsidRPr="0042478B" w:rsidRDefault="001E7981" w:rsidP="00F271F2">
      <w:pPr>
        <w:rPr>
          <w:rFonts w:ascii="Arial" w:hAnsi="Arial" w:cs="Arial"/>
        </w:rPr>
      </w:pPr>
      <w:r w:rsidRPr="0042478B">
        <w:rPr>
          <w:rFonts w:ascii="Arial" w:hAnsi="Arial" w:cs="Arial"/>
        </w:rPr>
        <w:t xml:space="preserve">Außerdem legen wir Ihnen die Gebührenordnung für unsere Katholische </w:t>
      </w:r>
      <w:r w:rsidR="0042478B">
        <w:rPr>
          <w:rFonts w:ascii="Arial" w:hAnsi="Arial" w:cs="Arial"/>
        </w:rPr>
        <w:t>Ö</w:t>
      </w:r>
      <w:bookmarkStart w:id="0" w:name="os_autosavelastposition510067"/>
      <w:bookmarkStart w:id="1" w:name="_GoBack"/>
      <w:bookmarkEnd w:id="0"/>
      <w:bookmarkEnd w:id="1"/>
      <w:r w:rsidRPr="0042478B">
        <w:rPr>
          <w:rFonts w:ascii="Arial" w:hAnsi="Arial" w:cs="Arial"/>
        </w:rPr>
        <w:t>ffentliche Bücherei</w:t>
      </w:r>
      <w:r w:rsidR="0084307F" w:rsidRPr="0042478B">
        <w:rPr>
          <w:rFonts w:ascii="Arial" w:hAnsi="Arial" w:cs="Arial"/>
        </w:rPr>
        <w:t xml:space="preserve"> v</w:t>
      </w:r>
      <w:r w:rsidR="00D31084" w:rsidRPr="0042478B">
        <w:rPr>
          <w:rFonts w:ascii="Arial" w:hAnsi="Arial" w:cs="Arial"/>
        </w:rPr>
        <w:t>or</w:t>
      </w:r>
      <w:r w:rsidR="0084307F" w:rsidRPr="0042478B">
        <w:rPr>
          <w:rFonts w:ascii="Arial" w:hAnsi="Arial" w:cs="Arial"/>
        </w:rPr>
        <w:t>,</w:t>
      </w:r>
      <w:r w:rsidR="00D31084" w:rsidRPr="0042478B">
        <w:rPr>
          <w:rFonts w:ascii="Arial" w:hAnsi="Arial" w:cs="Arial"/>
        </w:rPr>
        <w:t xml:space="preserve"> </w:t>
      </w:r>
      <w:r w:rsidRPr="0042478B">
        <w:rPr>
          <w:rFonts w:ascii="Arial" w:hAnsi="Arial" w:cs="Arial"/>
        </w:rPr>
        <w:t xml:space="preserve">mit der Bitte, diese </w:t>
      </w:r>
      <w:r w:rsidR="00D31084" w:rsidRPr="0042478B">
        <w:rPr>
          <w:rFonts w:ascii="Arial" w:hAnsi="Arial" w:cs="Arial"/>
        </w:rPr>
        <w:t>ebenfalls zu beschließen</w:t>
      </w:r>
      <w:r w:rsidR="003D68E0" w:rsidRPr="0042478B">
        <w:rPr>
          <w:rFonts w:ascii="Arial" w:hAnsi="Arial" w:cs="Arial"/>
        </w:rPr>
        <w:t>.</w:t>
      </w:r>
    </w:p>
    <w:p w:rsidR="003D68E0" w:rsidRPr="0042478B" w:rsidRDefault="003D68E0" w:rsidP="00F271F2">
      <w:pPr>
        <w:rPr>
          <w:rFonts w:ascii="Arial" w:hAnsi="Arial" w:cs="Arial"/>
        </w:rPr>
      </w:pPr>
    </w:p>
    <w:p w:rsidR="001E7981" w:rsidRPr="0042478B" w:rsidRDefault="003D68E0" w:rsidP="00F271F2">
      <w:pPr>
        <w:rPr>
          <w:rFonts w:ascii="Arial" w:hAnsi="Arial" w:cs="Arial"/>
        </w:rPr>
      </w:pPr>
      <w:r w:rsidRPr="0042478B">
        <w:rPr>
          <w:rFonts w:ascii="Arial" w:hAnsi="Arial" w:cs="Arial"/>
        </w:rPr>
        <w:t>Wir bitten Sie die Formulare zur Inkraftsetzung der Benutzungsordnung und der Gebührenordnung zu unterschreiben und an uns zurückzugeben.</w:t>
      </w:r>
      <w:r w:rsidR="003675C5" w:rsidRPr="0042478B">
        <w:rPr>
          <w:rFonts w:ascii="Arial" w:hAnsi="Arial" w:cs="Arial"/>
        </w:rPr>
        <w:tab/>
      </w:r>
      <w:r w:rsidR="0084307F" w:rsidRPr="0042478B">
        <w:rPr>
          <w:rFonts w:ascii="Arial" w:hAnsi="Arial" w:cs="Arial"/>
        </w:rPr>
        <w:t>Vielen Dank.</w:t>
      </w:r>
    </w:p>
    <w:p w:rsidR="00D4142D" w:rsidRPr="0042478B" w:rsidRDefault="00D4142D" w:rsidP="00F271F2">
      <w:pPr>
        <w:rPr>
          <w:rFonts w:ascii="Arial" w:hAnsi="Arial" w:cs="Arial"/>
        </w:rPr>
      </w:pPr>
    </w:p>
    <w:p w:rsidR="0044684B" w:rsidRPr="0042478B" w:rsidRDefault="00D4142D" w:rsidP="00F271F2">
      <w:pPr>
        <w:rPr>
          <w:rFonts w:ascii="Arial" w:hAnsi="Arial" w:cs="Arial"/>
        </w:rPr>
      </w:pPr>
      <w:r w:rsidRPr="0042478B">
        <w:rPr>
          <w:rFonts w:ascii="Arial" w:hAnsi="Arial" w:cs="Arial"/>
        </w:rPr>
        <w:t>Mit freundlichen Grüßen</w:t>
      </w:r>
    </w:p>
    <w:p w:rsidR="00AD47D5" w:rsidRPr="0042478B" w:rsidRDefault="00AD47D5" w:rsidP="0019092C">
      <w:pPr>
        <w:rPr>
          <w:rFonts w:ascii="Arial" w:hAnsi="Arial" w:cs="Arial"/>
        </w:rPr>
      </w:pPr>
    </w:p>
    <w:p w:rsidR="0084307F" w:rsidRPr="0042478B" w:rsidRDefault="0084307F" w:rsidP="0019092C">
      <w:pPr>
        <w:rPr>
          <w:rFonts w:ascii="Arial" w:hAnsi="Arial" w:cs="Arial"/>
        </w:rPr>
      </w:pPr>
    </w:p>
    <w:p w:rsidR="00D4142D" w:rsidRPr="0042478B" w:rsidRDefault="0044684B" w:rsidP="0019092C">
      <w:pPr>
        <w:rPr>
          <w:rFonts w:ascii="Arial" w:hAnsi="Arial" w:cs="Arial"/>
        </w:rPr>
      </w:pPr>
      <w:r w:rsidRPr="0042478B">
        <w:rPr>
          <w:rFonts w:ascii="Arial" w:hAnsi="Arial" w:cs="Arial"/>
        </w:rPr>
        <w:t>[Unterschrift der Bücherei</w:t>
      </w:r>
      <w:r w:rsidR="001F5B4A" w:rsidRPr="0042478B">
        <w:rPr>
          <w:rFonts w:ascii="Arial" w:hAnsi="Arial" w:cs="Arial"/>
        </w:rPr>
        <w:t>leitung</w:t>
      </w:r>
      <w:r w:rsidR="00D31084" w:rsidRPr="0042478B">
        <w:rPr>
          <w:rFonts w:ascii="Arial" w:hAnsi="Arial" w:cs="Arial"/>
        </w:rPr>
        <w:t>]</w:t>
      </w:r>
    </w:p>
    <w:sectPr w:rsidR="00D4142D" w:rsidRPr="0042478B" w:rsidSect="00D4142D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07A" w:rsidRDefault="00E2607A" w:rsidP="00E2607A">
      <w:r>
        <w:separator/>
      </w:r>
    </w:p>
  </w:endnote>
  <w:endnote w:type="continuationSeparator" w:id="0">
    <w:p w:rsidR="00E2607A" w:rsidRDefault="00E2607A" w:rsidP="00E26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07A" w:rsidRDefault="00E2607A" w:rsidP="00E2607A">
      <w:r>
        <w:separator/>
      </w:r>
    </w:p>
  </w:footnote>
  <w:footnote w:type="continuationSeparator" w:id="0">
    <w:p w:rsidR="00E2607A" w:rsidRDefault="00E2607A" w:rsidP="00E26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os_autosavelastposition510067" w:val="971"/>
  </w:docVars>
  <w:rsids>
    <w:rsidRoot w:val="003675C5"/>
    <w:rsid w:val="00023471"/>
    <w:rsid w:val="0007577E"/>
    <w:rsid w:val="000C3947"/>
    <w:rsid w:val="000E092F"/>
    <w:rsid w:val="00170C72"/>
    <w:rsid w:val="0019092C"/>
    <w:rsid w:val="001E7981"/>
    <w:rsid w:val="001F5B4A"/>
    <w:rsid w:val="002959D6"/>
    <w:rsid w:val="002A2A5E"/>
    <w:rsid w:val="002C50B1"/>
    <w:rsid w:val="002E61E7"/>
    <w:rsid w:val="002F7FFD"/>
    <w:rsid w:val="00301FEE"/>
    <w:rsid w:val="00307A87"/>
    <w:rsid w:val="003675C5"/>
    <w:rsid w:val="003D68E0"/>
    <w:rsid w:val="0042478B"/>
    <w:rsid w:val="00430FF2"/>
    <w:rsid w:val="0044684B"/>
    <w:rsid w:val="004542A6"/>
    <w:rsid w:val="00480F72"/>
    <w:rsid w:val="006003FC"/>
    <w:rsid w:val="0068741C"/>
    <w:rsid w:val="006C2432"/>
    <w:rsid w:val="007D17B5"/>
    <w:rsid w:val="0084307F"/>
    <w:rsid w:val="00843F29"/>
    <w:rsid w:val="008C5263"/>
    <w:rsid w:val="008C53EE"/>
    <w:rsid w:val="008E1CBB"/>
    <w:rsid w:val="00AD47D5"/>
    <w:rsid w:val="00B56E33"/>
    <w:rsid w:val="00BF239B"/>
    <w:rsid w:val="00BF4CA2"/>
    <w:rsid w:val="00C36C2C"/>
    <w:rsid w:val="00CD76FE"/>
    <w:rsid w:val="00D31084"/>
    <w:rsid w:val="00D4142D"/>
    <w:rsid w:val="00D542D9"/>
    <w:rsid w:val="00E2607A"/>
    <w:rsid w:val="00E451C7"/>
    <w:rsid w:val="00EA445A"/>
    <w:rsid w:val="00ED44E8"/>
    <w:rsid w:val="00ED5845"/>
    <w:rsid w:val="00F271F2"/>
    <w:rsid w:val="00F47679"/>
    <w:rsid w:val="00F57707"/>
    <w:rsid w:val="00FC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2271C"/>
  <w15:docId w15:val="{5E2C765D-488D-4645-A8F5-C112E395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092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092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2607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607A"/>
  </w:style>
  <w:style w:type="paragraph" w:styleId="Fuzeile">
    <w:name w:val="footer"/>
    <w:basedOn w:val="Standard"/>
    <w:link w:val="FuzeileZchn"/>
    <w:uiPriority w:val="99"/>
    <w:unhideWhenUsed/>
    <w:rsid w:val="00E2607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6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5A5DF016.dotm</Template>
  <TotalTime>0</TotalTime>
  <Pages>1</Pages>
  <Words>172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Bistum Osnabrück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Seget</dc:creator>
  <cp:lastModifiedBy>Thomas Oberholthaus</cp:lastModifiedBy>
  <cp:revision>8</cp:revision>
  <cp:lastPrinted>2018-06-15T09:18:00Z</cp:lastPrinted>
  <dcterms:created xsi:type="dcterms:W3CDTF">2015-07-09T07:03:00Z</dcterms:created>
  <dcterms:modified xsi:type="dcterms:W3CDTF">2019-08-08T07:12:00Z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LastSave">
    <vt:lpwstr>8/8/2019 9:12:37 AM</vt:lpwstr>
  </property>
  <property fmtid="{D5CDD505-2E9C-101B-9397-08002B2CF9AE}" pid="3" name="OS_LastSaveUser">
    <vt:lpwstr>T.OBERHOLTHAUS</vt:lpwstr>
  </property>
  <property fmtid="{D5CDD505-2E9C-101B-9397-08002B2CF9AE}" pid="4" name="OS_LastDocumentSaved">
    <vt:bool>false</vt:bool>
  </property>
  <property fmtid="{D5CDD505-2E9C-101B-9397-08002B2CF9AE}" pid="5" name="OS_LastOpenTime">
    <vt:lpwstr>8/8/2019 9:12:03 AM</vt:lpwstr>
  </property>
  <property fmtid="{D5CDD505-2E9C-101B-9397-08002B2CF9AE}" pid="6" name="OS_LastOpenUser">
    <vt:lpwstr>T.OBERHOLTHAUS</vt:lpwstr>
  </property>
  <property fmtid="{D5CDD505-2E9C-101B-9397-08002B2CF9AE}" pid="7" name="MustSave">
    <vt:bool>false</vt:bool>
  </property>
  <property fmtid="{D5CDD505-2E9C-101B-9397-08002B2CF9AE}" pid="8" name="OS_Übernahme">
    <vt:bool>true</vt:bool>
  </property>
  <property fmtid="{D5CDD505-2E9C-101B-9397-08002B2CF9AE}" pid="9" name="OS_AutoÜbernahme">
    <vt:bool>false</vt:bool>
  </property>
</Properties>
</file>